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bookmarkStart w:id="0" w:name="_GoBack"/>
      <w:bookmarkEnd w:id="0"/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8"/>
        <w:gridCol w:w="656"/>
        <w:gridCol w:w="308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t xml:space="preserve">4. W przypadku gdy treść nie mieści się w odpowiednich rubrykach, ciąg dalszy zamieszcza </w:t>
            </w:r>
            <w:r w:rsidRPr="00704E8E">
              <w:lastRenderedPageBreak/>
              <w:t>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lastRenderedPageBreak/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lastRenderedPageBreak/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2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</w:t>
            </w:r>
            <w:r w:rsidR="00FA4417">
              <w:lastRenderedPageBreak/>
              <w:t xml:space="preserve">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36C1" w14:textId="77777777" w:rsidR="00F348EC" w:rsidRDefault="00F348EC">
      <w:r>
        <w:separator/>
      </w:r>
    </w:p>
  </w:endnote>
  <w:endnote w:type="continuationSeparator" w:id="0">
    <w:p w14:paraId="0CD5DBE7" w14:textId="77777777" w:rsidR="00F348EC" w:rsidRDefault="00F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9F535" w14:textId="77777777" w:rsidR="00F348EC" w:rsidRDefault="00F348EC">
      <w:r>
        <w:separator/>
      </w:r>
    </w:p>
  </w:footnote>
  <w:footnote w:type="continuationSeparator" w:id="0">
    <w:p w14:paraId="048CABB2" w14:textId="77777777" w:rsidR="00F348EC" w:rsidRDefault="00F3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5AEF" w14:textId="70782E7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4FAE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6"/>
  </w:num>
  <w:num w:numId="14">
    <w:abstractNumId w:val="29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8"/>
  </w:num>
  <w:num w:numId="29">
    <w:abstractNumId w:val="41"/>
  </w:num>
  <w:num w:numId="30">
    <w:abstractNumId w:val="37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9"/>
  </w:num>
  <w:num w:numId="44">
    <w:abstractNumId w:val="12"/>
  </w:num>
  <w:num w:numId="45">
    <w:abstractNumId w:val="36"/>
  </w:num>
  <w:num w:numId="46">
    <w:abstractNumId w:val="27"/>
  </w:num>
  <w:num w:numId="47">
    <w:abstractNumId w:val="15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45E84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247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4FAE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48EC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69061-4C15-46E7-A109-7EA4EF0A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11</Pages>
  <Words>2279</Words>
  <Characters>13675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ADM</cp:lastModifiedBy>
  <cp:revision>2</cp:revision>
  <cp:lastPrinted>2023-08-04T09:53:00Z</cp:lastPrinted>
  <dcterms:created xsi:type="dcterms:W3CDTF">2023-08-22T13:54:00Z</dcterms:created>
  <dcterms:modified xsi:type="dcterms:W3CDTF">2023-08-22T13:54:00Z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